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D3" w:rsidRDefault="00BF2294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967D3" w:rsidRDefault="00BF2294" w:rsidP="00CF7549">
      <w:pPr>
        <w:spacing w:beforeLines="50"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军队院校招收普通高中毕业生面试表</w:t>
      </w:r>
    </w:p>
    <w:p w:rsidR="000967D3" w:rsidRDefault="00BF2294" w:rsidP="00CF7549">
      <w:pPr>
        <w:spacing w:beforeLines="50" w:line="460" w:lineRule="exact"/>
        <w:rPr>
          <w:rFonts w:ascii="汉仪书宋一简" w:eastAsia="汉仪书宋一简" w:hAnsi="宋体"/>
          <w:szCs w:val="21"/>
          <w:u w:val="single"/>
        </w:rPr>
      </w:pPr>
      <w:r>
        <w:rPr>
          <w:rFonts w:ascii="汉仪书宋一简" w:eastAsia="汉仪书宋一简" w:hAnsi="宋体" w:hint="eastAsia"/>
          <w:szCs w:val="21"/>
          <w:u w:val="single"/>
        </w:rPr>
        <w:t xml:space="preserve">             </w:t>
      </w:r>
      <w:r>
        <w:rPr>
          <w:rFonts w:ascii="汉仪书宋一简" w:eastAsia="汉仪书宋一简" w:hint="eastAsia"/>
          <w:szCs w:val="21"/>
        </w:rPr>
        <w:t>省</w:t>
      </w:r>
      <w:r>
        <w:rPr>
          <w:rFonts w:ascii="汉仪书宋一简" w:eastAsia="汉仪书宋一简" w:hAnsi="宋体" w:hint="eastAsia"/>
          <w:szCs w:val="21"/>
        </w:rPr>
        <w:t>(</w:t>
      </w:r>
      <w:r>
        <w:rPr>
          <w:rFonts w:ascii="汉仪书宋一简" w:eastAsia="汉仪书宋一简" w:hint="eastAsia"/>
          <w:szCs w:val="21"/>
        </w:rPr>
        <w:t>市、区</w:t>
      </w:r>
      <w:r>
        <w:rPr>
          <w:rFonts w:ascii="汉仪书宋一简" w:eastAsia="汉仪书宋一简" w:hAnsi="宋体" w:hint="eastAsia"/>
          <w:szCs w:val="21"/>
        </w:rPr>
        <w:t>)</w:t>
      </w:r>
      <w:r>
        <w:rPr>
          <w:rFonts w:ascii="汉仪书宋一简" w:eastAsia="汉仪书宋一简" w:hAnsi="宋体" w:hint="eastAsia"/>
          <w:szCs w:val="21"/>
          <w:u w:val="single"/>
        </w:rPr>
        <w:t xml:space="preserve">                </w:t>
      </w:r>
      <w:r>
        <w:rPr>
          <w:rFonts w:ascii="汉仪书宋一简" w:eastAsia="汉仪书宋一简" w:hint="eastAsia"/>
          <w:szCs w:val="21"/>
        </w:rPr>
        <w:t>县</w:t>
      </w:r>
      <w:r>
        <w:rPr>
          <w:rFonts w:ascii="汉仪书宋一简" w:eastAsia="汉仪书宋一简" w:hAnsi="宋体" w:hint="eastAsia"/>
          <w:szCs w:val="21"/>
        </w:rPr>
        <w:t>(</w:t>
      </w:r>
      <w:r>
        <w:rPr>
          <w:rFonts w:ascii="汉仪书宋一简" w:eastAsia="汉仪书宋一简" w:hint="eastAsia"/>
          <w:szCs w:val="21"/>
        </w:rPr>
        <w:t>市、区</w:t>
      </w:r>
      <w:r>
        <w:rPr>
          <w:rFonts w:ascii="汉仪书宋一简" w:eastAsia="汉仪书宋一简" w:hAnsi="宋体" w:hint="eastAsia"/>
          <w:szCs w:val="21"/>
        </w:rPr>
        <w:t xml:space="preserve">)     </w:t>
      </w:r>
      <w:r>
        <w:rPr>
          <w:rFonts w:ascii="汉仪书宋一简" w:eastAsia="汉仪书宋一简" w:hint="eastAsia"/>
          <w:szCs w:val="21"/>
        </w:rPr>
        <w:t>考生号</w:t>
      </w:r>
      <w:r>
        <w:rPr>
          <w:rFonts w:ascii="汉仪书宋一简" w:eastAsia="汉仪书宋一简" w:hAnsi="宋体" w:hint="eastAsia"/>
          <w:szCs w:val="21"/>
          <w:u w:val="single"/>
        </w:rPr>
        <w:t xml:space="preserve">              </w:t>
      </w:r>
    </w:p>
    <w:tbl>
      <w:tblPr>
        <w:tblW w:w="9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0"/>
        <w:gridCol w:w="1364"/>
        <w:gridCol w:w="988"/>
        <w:gridCol w:w="1365"/>
        <w:gridCol w:w="1372"/>
        <w:gridCol w:w="1203"/>
        <w:gridCol w:w="1541"/>
      </w:tblGrid>
      <w:tr w:rsidR="000967D3">
        <w:trPr>
          <w:trHeight w:val="483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姓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宋体" w:hint="eastAsia"/>
                <w:szCs w:val="21"/>
              </w:rPr>
              <w:t>名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性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宋体" w:hint="eastAsia"/>
                <w:szCs w:val="21"/>
              </w:rPr>
              <w:t>别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BF2294">
            <w:pPr>
              <w:spacing w:line="4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贴</w:t>
            </w:r>
          </w:p>
          <w:p w:rsidR="000967D3" w:rsidRDefault="00BF2294">
            <w:pPr>
              <w:spacing w:line="4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照</w:t>
            </w:r>
          </w:p>
          <w:p w:rsidR="000967D3" w:rsidRDefault="00BF2294">
            <w:pPr>
              <w:spacing w:line="4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片</w:t>
            </w:r>
          </w:p>
          <w:p w:rsidR="000967D3" w:rsidRDefault="00BF2294">
            <w:pPr>
              <w:spacing w:line="4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处</w:t>
            </w:r>
          </w:p>
        </w:tc>
      </w:tr>
      <w:tr w:rsidR="000967D3">
        <w:trPr>
          <w:trHeight w:val="423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籍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宋体" w:hint="eastAsia"/>
                <w:szCs w:val="21"/>
              </w:rPr>
              <w:t>贯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民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宋体" w:hint="eastAsia"/>
                <w:szCs w:val="21"/>
              </w:rPr>
              <w:t>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政治面貌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1103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报考动机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370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以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上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内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容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由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考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生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填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写</w:t>
            </w:r>
          </w:p>
        </w:tc>
      </w:tr>
      <w:tr w:rsidR="000967D3">
        <w:trPr>
          <w:trHeight w:val="370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面试部分</w:t>
            </w:r>
            <w:r>
              <w:rPr>
                <w:rFonts w:ascii="汉仪书宋一简" w:eastAsia="汉仪书宋一简" w:hAnsi="宋体" w:hint="eastAsia"/>
                <w:szCs w:val="21"/>
              </w:rPr>
              <w:t>(</w:t>
            </w:r>
            <w:r>
              <w:rPr>
                <w:rFonts w:ascii="汉仪书宋一简" w:eastAsia="汉仪书宋一简" w:hint="eastAsia"/>
                <w:szCs w:val="21"/>
              </w:rPr>
              <w:t>面试人员在对应结论后注明合格或不合格</w:t>
            </w:r>
            <w:r>
              <w:rPr>
                <w:rFonts w:ascii="汉仪书宋一简" w:eastAsia="汉仪书宋一简" w:hAnsi="宋体" w:hint="eastAsia"/>
                <w:szCs w:val="21"/>
              </w:rPr>
              <w:t>)</w:t>
            </w:r>
          </w:p>
        </w:tc>
      </w:tr>
      <w:tr w:rsidR="000967D3">
        <w:trPr>
          <w:trHeight w:val="370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ind w:right="-111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内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Cs w:val="21"/>
              </w:rPr>
              <w:t>容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结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</w:t>
            </w:r>
            <w:r>
              <w:rPr>
                <w:rFonts w:ascii="汉仪书宋一简" w:eastAsia="汉仪书宋一简" w:hAnsi="宋体" w:hint="eastAsia"/>
                <w:szCs w:val="21"/>
              </w:rPr>
              <w:t>论</w:t>
            </w:r>
          </w:p>
        </w:tc>
      </w:tr>
      <w:tr w:rsidR="000967D3">
        <w:trPr>
          <w:trHeight w:val="568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ind w:right="-111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报考动机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568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ind w:right="-111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形象气质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543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ind w:right="-111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逻辑思维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543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ind w:right="-111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语言表达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568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0967D3" w:rsidRDefault="00BF2294">
            <w:pPr>
              <w:spacing w:line="40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面试不</w:t>
            </w:r>
          </w:p>
          <w:p w:rsidR="000967D3" w:rsidRDefault="00BF2294">
            <w:pPr>
              <w:spacing w:line="40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合格理由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ind w:left="-108" w:firstLine="108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0967D3">
        <w:trPr>
          <w:trHeight w:val="1484"/>
          <w:jc w:val="center"/>
        </w:trPr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3" w:rsidRDefault="00BF2294">
            <w:pPr>
              <w:spacing w:line="40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面试</w:t>
            </w:r>
          </w:p>
          <w:p w:rsidR="000967D3" w:rsidRDefault="00BF2294">
            <w:pPr>
              <w:spacing w:line="40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结论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0967D3" w:rsidRDefault="000967D3">
            <w:pPr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0967D3" w:rsidRDefault="00BF2294">
            <w:pPr>
              <w:jc w:val="center"/>
              <w:rPr>
                <w:rFonts w:ascii="汉仪书宋一简" w:eastAsia="汉仪书宋一简" w:hAnsi="宋体"/>
                <w:szCs w:val="21"/>
                <w:u w:val="single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面试组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负责人</w:t>
            </w:r>
            <w:r>
              <w:rPr>
                <w:rFonts w:ascii="汉仪书宋一简" w:eastAsia="汉仪书宋一简" w:hAnsi="宋体" w:hint="eastAsia"/>
                <w:szCs w:val="21"/>
              </w:rPr>
              <w:t>(</w:t>
            </w:r>
            <w:r>
              <w:rPr>
                <w:rFonts w:ascii="汉仪书宋一简" w:eastAsia="汉仪书宋一简" w:hint="eastAsia"/>
                <w:szCs w:val="21"/>
              </w:rPr>
              <w:t>签名</w:t>
            </w:r>
            <w:r>
              <w:rPr>
                <w:rFonts w:ascii="汉仪书宋一简" w:eastAsia="汉仪书宋一简" w:hAnsi="宋体" w:hint="eastAsia"/>
                <w:szCs w:val="21"/>
              </w:rPr>
              <w:t>)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  <w:r>
              <w:rPr>
                <w:rFonts w:ascii="汉仪书宋一简" w:eastAsia="汉仪书宋一简" w:hAnsi="宋体" w:hint="eastAsia"/>
                <w:szCs w:val="21"/>
                <w:u w:val="single"/>
              </w:rPr>
              <w:t xml:space="preserve">                                 </w:t>
            </w:r>
          </w:p>
        </w:tc>
      </w:tr>
      <w:tr w:rsidR="000967D3">
        <w:trPr>
          <w:trHeight w:val="1634"/>
          <w:jc w:val="center"/>
        </w:trPr>
        <w:tc>
          <w:tcPr>
            <w:tcW w:w="904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7D3" w:rsidRDefault="00BF2294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说明：</w:t>
            </w:r>
            <w:r>
              <w:rPr>
                <w:rFonts w:ascii="汉仪书宋一简" w:eastAsia="汉仪书宋一简" w:hAnsi="宋体" w:hint="eastAsia"/>
                <w:szCs w:val="21"/>
              </w:rPr>
              <w:t>1.</w:t>
            </w:r>
            <w:r>
              <w:rPr>
                <w:rFonts w:ascii="汉仪书宋一简" w:eastAsia="汉仪书宋一简" w:hint="eastAsia"/>
                <w:szCs w:val="21"/>
              </w:rPr>
              <w:t>面试结论分为合格、不合格两种。面试</w:t>
            </w:r>
            <w:r>
              <w:rPr>
                <w:rFonts w:ascii="汉仪书宋一简" w:eastAsia="汉仪书宋一简" w:hAnsi="宋体" w:hint="eastAsia"/>
                <w:szCs w:val="21"/>
              </w:rPr>
              <w:t>4</w:t>
            </w:r>
            <w:r>
              <w:rPr>
                <w:rFonts w:ascii="汉仪书宋一简" w:eastAsia="汉仪书宋一简" w:hint="eastAsia"/>
                <w:szCs w:val="21"/>
              </w:rPr>
              <w:t>项内容有</w:t>
            </w:r>
            <w:r>
              <w:rPr>
                <w:rFonts w:ascii="汉仪书宋一简" w:eastAsia="汉仪书宋一简" w:hAnsi="宋体" w:hint="eastAsia"/>
                <w:szCs w:val="21"/>
              </w:rPr>
              <w:t>1</w:t>
            </w:r>
            <w:r>
              <w:rPr>
                <w:rFonts w:ascii="汉仪书宋一简" w:eastAsia="汉仪书宋一简" w:hint="eastAsia"/>
                <w:szCs w:val="21"/>
              </w:rPr>
              <w:t>项为不合格，则面试结论为不合格。</w:t>
            </w:r>
          </w:p>
          <w:p w:rsidR="000967D3" w:rsidRDefault="00BF2294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  <w:r>
              <w:rPr>
                <w:rFonts w:ascii="汉仪书宋一简" w:eastAsia="汉仪书宋一简" w:hAnsi="宋体" w:hint="eastAsia"/>
                <w:szCs w:val="21"/>
              </w:rPr>
              <w:t>.</w:t>
            </w:r>
            <w:r>
              <w:rPr>
                <w:rFonts w:ascii="汉仪书宋一简" w:eastAsia="汉仪书宋一简" w:hint="eastAsia"/>
                <w:szCs w:val="21"/>
              </w:rPr>
              <w:t>面试如不合格，面试工作人员必须注明具体理由。</w:t>
            </w:r>
          </w:p>
          <w:p w:rsidR="000967D3" w:rsidRDefault="00BF2294">
            <w:pPr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3.</w:t>
            </w:r>
            <w:r>
              <w:rPr>
                <w:rFonts w:ascii="汉仪书宋一简" w:eastAsia="汉仪书宋一简" w:hint="eastAsia"/>
                <w:szCs w:val="21"/>
              </w:rPr>
              <w:t>此表装入考生档案。</w:t>
            </w:r>
          </w:p>
        </w:tc>
      </w:tr>
    </w:tbl>
    <w:p w:rsidR="000967D3" w:rsidRDefault="00BF2294">
      <w:pPr>
        <w:widowControl/>
        <w:jc w:val="left"/>
        <w:rPr>
          <w:rFonts w:ascii="汉仪书宋一简" w:eastAsia="汉仪书宋一简" w:hAnsi="黑体"/>
          <w:szCs w:val="21"/>
        </w:rPr>
      </w:pPr>
      <w:r>
        <w:rPr>
          <w:rFonts w:ascii="汉仪书宋一简" w:eastAsia="汉仪书宋一简" w:hAnsi="黑体" w:hint="eastAsia"/>
          <w:szCs w:val="21"/>
        </w:rPr>
        <w:t xml:space="preserve"> </w:t>
      </w:r>
    </w:p>
    <w:p w:rsidR="000967D3" w:rsidRDefault="00BF2294" w:rsidP="00834F98">
      <w:pPr>
        <w:ind w:firstLineChars="200" w:firstLine="420"/>
      </w:pPr>
      <w:r>
        <w:rPr>
          <w:rFonts w:hint="eastAsia"/>
        </w:rPr>
        <w:t xml:space="preserve"> </w:t>
      </w:r>
    </w:p>
    <w:sectPr w:rsidR="000967D3" w:rsidSect="000967D3">
      <w:headerReference w:type="default" r:id="rId8"/>
      <w:footerReference w:type="even" r:id="rId9"/>
      <w:footerReference w:type="default" r:id="rId10"/>
      <w:pgSz w:w="11906" w:h="16838"/>
      <w:pgMar w:top="1928" w:right="1418" w:bottom="1814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94" w:rsidRDefault="00BF2294" w:rsidP="000967D3">
      <w:r>
        <w:separator/>
      </w:r>
    </w:p>
  </w:endnote>
  <w:endnote w:type="continuationSeparator" w:id="0">
    <w:p w:rsidR="00BF2294" w:rsidRDefault="00BF2294" w:rsidP="0009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D3" w:rsidRDefault="000967D3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F22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7D3" w:rsidRDefault="000967D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D3" w:rsidRDefault="000967D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94" w:rsidRDefault="00BF2294" w:rsidP="000967D3">
      <w:r>
        <w:separator/>
      </w:r>
    </w:p>
  </w:footnote>
  <w:footnote w:type="continuationSeparator" w:id="0">
    <w:p w:rsidR="00BF2294" w:rsidRDefault="00BF2294" w:rsidP="0009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D3" w:rsidRDefault="000967D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hideSpellingErrors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239"/>
    <w:rsid w:val="00021757"/>
    <w:rsid w:val="000236BE"/>
    <w:rsid w:val="00026051"/>
    <w:rsid w:val="00067DED"/>
    <w:rsid w:val="00075D39"/>
    <w:rsid w:val="000860BB"/>
    <w:rsid w:val="000867C9"/>
    <w:rsid w:val="000967D3"/>
    <w:rsid w:val="000E4904"/>
    <w:rsid w:val="00124C07"/>
    <w:rsid w:val="001518A4"/>
    <w:rsid w:val="0019661F"/>
    <w:rsid w:val="0021183E"/>
    <w:rsid w:val="00217E5A"/>
    <w:rsid w:val="00223924"/>
    <w:rsid w:val="00296759"/>
    <w:rsid w:val="002B3CFC"/>
    <w:rsid w:val="002B6764"/>
    <w:rsid w:val="00390EE3"/>
    <w:rsid w:val="003E73B1"/>
    <w:rsid w:val="003F1D9E"/>
    <w:rsid w:val="00444B73"/>
    <w:rsid w:val="004A771B"/>
    <w:rsid w:val="00526E2F"/>
    <w:rsid w:val="00563F09"/>
    <w:rsid w:val="0057642E"/>
    <w:rsid w:val="005C1CFF"/>
    <w:rsid w:val="005E4F86"/>
    <w:rsid w:val="005F1A86"/>
    <w:rsid w:val="005F471E"/>
    <w:rsid w:val="006206F2"/>
    <w:rsid w:val="00621608"/>
    <w:rsid w:val="006262F1"/>
    <w:rsid w:val="00641EED"/>
    <w:rsid w:val="006D2DB8"/>
    <w:rsid w:val="00745805"/>
    <w:rsid w:val="00773811"/>
    <w:rsid w:val="00796DFA"/>
    <w:rsid w:val="00834E5C"/>
    <w:rsid w:val="00834F98"/>
    <w:rsid w:val="008732B7"/>
    <w:rsid w:val="008C3B78"/>
    <w:rsid w:val="008D78C2"/>
    <w:rsid w:val="00925858"/>
    <w:rsid w:val="0092643C"/>
    <w:rsid w:val="0092678F"/>
    <w:rsid w:val="009320E5"/>
    <w:rsid w:val="00985BF5"/>
    <w:rsid w:val="009E4918"/>
    <w:rsid w:val="00A55CB9"/>
    <w:rsid w:val="00A953F0"/>
    <w:rsid w:val="00AE2F5D"/>
    <w:rsid w:val="00AE332A"/>
    <w:rsid w:val="00AE62A1"/>
    <w:rsid w:val="00AF66C9"/>
    <w:rsid w:val="00AF6D87"/>
    <w:rsid w:val="00B42C68"/>
    <w:rsid w:val="00B72F24"/>
    <w:rsid w:val="00B74D5E"/>
    <w:rsid w:val="00B77987"/>
    <w:rsid w:val="00BB1239"/>
    <w:rsid w:val="00BE3FC5"/>
    <w:rsid w:val="00BF077E"/>
    <w:rsid w:val="00BF2294"/>
    <w:rsid w:val="00C053EB"/>
    <w:rsid w:val="00C45737"/>
    <w:rsid w:val="00C554D3"/>
    <w:rsid w:val="00CF7549"/>
    <w:rsid w:val="00D068FF"/>
    <w:rsid w:val="00D31C7D"/>
    <w:rsid w:val="00D329AD"/>
    <w:rsid w:val="00D54ED8"/>
    <w:rsid w:val="00D63A5F"/>
    <w:rsid w:val="00E31E22"/>
    <w:rsid w:val="00E45A61"/>
    <w:rsid w:val="00E86B23"/>
    <w:rsid w:val="00EC0248"/>
    <w:rsid w:val="00ED45F6"/>
    <w:rsid w:val="00F026F6"/>
    <w:rsid w:val="00F12EAF"/>
    <w:rsid w:val="00F43D6E"/>
    <w:rsid w:val="00F5525B"/>
    <w:rsid w:val="00FA38D1"/>
    <w:rsid w:val="00FB1488"/>
    <w:rsid w:val="00FB1EA2"/>
    <w:rsid w:val="00FB5D41"/>
    <w:rsid w:val="080D0854"/>
    <w:rsid w:val="341B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7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967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967D3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0"/>
    <w:rsid w:val="000967D3"/>
    <w:rPr>
      <w:rFonts w:ascii="等线" w:eastAsia="等线" w:hAnsi="等线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96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9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96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967D3"/>
  </w:style>
  <w:style w:type="character" w:styleId="a9">
    <w:name w:val="FollowedHyperlink"/>
    <w:uiPriority w:val="99"/>
    <w:unhideWhenUsed/>
    <w:qFormat/>
    <w:rsid w:val="000967D3"/>
    <w:rPr>
      <w:color w:val="800080"/>
      <w:u w:val="single"/>
    </w:rPr>
  </w:style>
  <w:style w:type="character" w:styleId="aa">
    <w:name w:val="Hyperlink"/>
    <w:uiPriority w:val="99"/>
    <w:unhideWhenUsed/>
    <w:qFormat/>
    <w:rsid w:val="000967D3"/>
    <w:rPr>
      <w:color w:val="0000FF"/>
      <w:u w:val="single"/>
    </w:rPr>
  </w:style>
  <w:style w:type="paragraph" w:customStyle="1" w:styleId="2">
    <w:name w:val="样式2"/>
    <w:basedOn w:val="1"/>
    <w:qFormat/>
    <w:rsid w:val="000967D3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0967D3"/>
    <w:rPr>
      <w:rFonts w:eastAsia="仿宋_GB2312"/>
      <w:b w:val="0"/>
      <w:snapToGrid w:val="0"/>
      <w:sz w:val="32"/>
    </w:rPr>
  </w:style>
  <w:style w:type="character" w:customStyle="1" w:styleId="Char2">
    <w:name w:val="页眉 Char"/>
    <w:link w:val="a6"/>
    <w:uiPriority w:val="99"/>
    <w:qFormat/>
    <w:rsid w:val="000967D3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0967D3"/>
    <w:rPr>
      <w:kern w:val="2"/>
      <w:sz w:val="18"/>
      <w:szCs w:val="18"/>
    </w:rPr>
  </w:style>
  <w:style w:type="character" w:customStyle="1" w:styleId="Char">
    <w:name w:val="正文文本缩进 Char"/>
    <w:link w:val="a3"/>
    <w:qFormat/>
    <w:rsid w:val="000967D3"/>
    <w:rPr>
      <w:rFonts w:ascii="仿宋_GB2312" w:eastAsia="仿宋_GB2312"/>
      <w:bCs/>
      <w:kern w:val="2"/>
      <w:sz w:val="32"/>
      <w:lang w:val="en-US" w:eastAsia="zh-CN" w:bidi="ar-SA"/>
    </w:rPr>
  </w:style>
  <w:style w:type="paragraph" w:customStyle="1" w:styleId="msonormal0">
    <w:name w:val="msonormal"/>
    <w:basedOn w:val="a"/>
    <w:qFormat/>
    <w:rsid w:val="000967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10"/>
    <w:qFormat/>
    <w:rsid w:val="000967D3"/>
    <w:rPr>
      <w:rFonts w:ascii="Times New Roman" w:hAnsi="Times New Roman" w:cs="Times New Roman" w:hint="default"/>
    </w:rPr>
  </w:style>
  <w:style w:type="character" w:customStyle="1" w:styleId="15">
    <w:name w:val="15"/>
    <w:qFormat/>
    <w:rsid w:val="000967D3"/>
    <w:rPr>
      <w:rFonts w:ascii="宋体" w:eastAsia="宋体" w:hAnsi="宋体" w:hint="eastAsia"/>
      <w:color w:val="000000"/>
      <w:sz w:val="17"/>
      <w:szCs w:val="17"/>
    </w:rPr>
  </w:style>
  <w:style w:type="character" w:customStyle="1" w:styleId="16">
    <w:name w:val="16"/>
    <w:rsid w:val="000967D3"/>
    <w:rPr>
      <w:rFonts w:ascii="Times New Roman" w:hAnsi="Times New Roman" w:cs="Times New Roman" w:hint="default"/>
      <w:color w:val="000000"/>
      <w:sz w:val="17"/>
      <w:szCs w:val="17"/>
    </w:rPr>
  </w:style>
  <w:style w:type="character" w:customStyle="1" w:styleId="Char0">
    <w:name w:val="批注框文本 Char"/>
    <w:basedOn w:val="a0"/>
    <w:link w:val="a4"/>
    <w:rsid w:val="000967D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40065;&#25307;&#32771;&#12308;&#12309;&#21495;(&#19977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8F968-58FE-431E-A1B4-A92152F9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鲁招考〔〕号(三个头)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sdjy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6</cp:revision>
  <cp:lastPrinted>2017-10-26T02:01:00Z</cp:lastPrinted>
  <dcterms:created xsi:type="dcterms:W3CDTF">2019-06-20T01:17:00Z</dcterms:created>
  <dcterms:modified xsi:type="dcterms:W3CDTF">2019-06-20T01:18:00Z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